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ШКОЛА ПРИМЕЊЕНИХ УМЕТНОСТИ ШАБАЦ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100111988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ДОБРОПОЉСКА БР.5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15000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ШАБАЦ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30.09.2024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8-1020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ШКОЛА ПРИМЕЊЕНИХ УМЕТНОСТИ ШАБАЦ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2/24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електричне енергије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Ф02-0033062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09310000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електричне енергије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2.000.000,00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ЕПС АД Огранак ЕПС Снабдевање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Масарикова 1-3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458.603,83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550.324,60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електричне енергије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2/24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8-890, 02.09.2024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2.000.000,00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09310000-Електрична енергија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електричне енергије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Ф02-0033062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06.09.2024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16.09.2024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Раденка Гаврић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Глигорић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Драгана  Росић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електричне енергије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16.09.2024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16.09.2024 12:00:59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ЕПС АД Огранак ЕПС Снабдевање, Масарикова 1-3, 11000,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946675/1-24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13.9.2024. 14:22:10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458603.83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550324.60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до 20.у текућем за потрошњу у претходном месецу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458603.83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550324.60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до 20.у текућем за потрошњу у претходном месецу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458.603,83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550.324,60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458.603,83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Испуњени су сви критеријуми за избор привредног субјекта.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t>Испуњени су сви критеријуми за избор привредног субјекта.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